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ED69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1B6B9476" w14:textId="77777777" w:rsidR="00B3448B" w:rsidRPr="00922677" w:rsidRDefault="00B3448B" w:rsidP="00B3448B"/>
    <w:p w14:paraId="092B3901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B0CA2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B0CA2" w:rsidRPr="008B0CA2">
        <w:rPr>
          <w:rStyle w:val="a9"/>
        </w:rPr>
        <w:t xml:space="preserve"> Общество с ограниченной ответственностью "Медицинская компания "Заботливый доктор"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A368F70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501C7C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299EBD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29BBBDCF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226D7F80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5DC1080C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515E9730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34DAFCAE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00D1BC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EC72ED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5D01DF9D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2BEC6B12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27D44DA2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16B30D41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6E104270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B0CA2" w:rsidRPr="00AF49A3" w14:paraId="4B4DCCCA" w14:textId="77777777" w:rsidTr="00DA5757">
        <w:trPr>
          <w:jc w:val="center"/>
        </w:trPr>
        <w:tc>
          <w:tcPr>
            <w:tcW w:w="3049" w:type="dxa"/>
            <w:vAlign w:val="center"/>
          </w:tcPr>
          <w:p w14:paraId="0926027A" w14:textId="77777777" w:rsidR="008B0CA2" w:rsidRPr="008B0CA2" w:rsidRDefault="008B0CA2" w:rsidP="008B0C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отдел</w:t>
            </w:r>
          </w:p>
        </w:tc>
        <w:tc>
          <w:tcPr>
            <w:tcW w:w="12514" w:type="dxa"/>
            <w:gridSpan w:val="5"/>
            <w:vAlign w:val="center"/>
          </w:tcPr>
          <w:p w14:paraId="1239B7D3" w14:textId="77777777" w:rsidR="008B0CA2" w:rsidRPr="00063DF1" w:rsidRDefault="008B0CA2" w:rsidP="00DB70BA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8B0CA2" w:rsidRPr="00AF49A3" w14:paraId="664E2C66" w14:textId="77777777" w:rsidTr="00EB1F3C">
        <w:trPr>
          <w:jc w:val="center"/>
        </w:trPr>
        <w:tc>
          <w:tcPr>
            <w:tcW w:w="3049" w:type="dxa"/>
            <w:vAlign w:val="center"/>
          </w:tcPr>
          <w:p w14:paraId="02B64D3F" w14:textId="77777777" w:rsidR="008B0CA2" w:rsidRPr="008B0CA2" w:rsidRDefault="008B0CA2" w:rsidP="008B0C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отдел</w:t>
            </w:r>
          </w:p>
        </w:tc>
        <w:tc>
          <w:tcPr>
            <w:tcW w:w="12514" w:type="dxa"/>
            <w:gridSpan w:val="5"/>
            <w:vAlign w:val="center"/>
          </w:tcPr>
          <w:p w14:paraId="26BE1C3E" w14:textId="77777777" w:rsidR="008B0CA2" w:rsidRPr="00063DF1" w:rsidRDefault="008B0CA2" w:rsidP="00DB70BA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8B0CA2" w:rsidRPr="00AF49A3" w14:paraId="2C7F1086" w14:textId="77777777" w:rsidTr="00075050">
        <w:trPr>
          <w:jc w:val="center"/>
        </w:trPr>
        <w:tc>
          <w:tcPr>
            <w:tcW w:w="3049" w:type="dxa"/>
            <w:vAlign w:val="center"/>
          </w:tcPr>
          <w:p w14:paraId="600A2689" w14:textId="77777777" w:rsidR="008B0CA2" w:rsidRPr="008B0CA2" w:rsidRDefault="008B0CA2" w:rsidP="008B0C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кадров</w:t>
            </w:r>
          </w:p>
        </w:tc>
        <w:tc>
          <w:tcPr>
            <w:tcW w:w="12514" w:type="dxa"/>
            <w:gridSpan w:val="5"/>
            <w:vAlign w:val="center"/>
          </w:tcPr>
          <w:p w14:paraId="00753BAD" w14:textId="77777777" w:rsidR="008B0CA2" w:rsidRPr="00063DF1" w:rsidRDefault="008B0CA2" w:rsidP="00DB70BA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8B0CA2" w:rsidRPr="00AF49A3" w14:paraId="34889F9D" w14:textId="77777777" w:rsidTr="00837A98">
        <w:trPr>
          <w:jc w:val="center"/>
        </w:trPr>
        <w:tc>
          <w:tcPr>
            <w:tcW w:w="3049" w:type="dxa"/>
            <w:vAlign w:val="center"/>
          </w:tcPr>
          <w:p w14:paraId="21A9B2C2" w14:textId="77777777" w:rsidR="008B0CA2" w:rsidRPr="008B0CA2" w:rsidRDefault="008B0CA2" w:rsidP="008B0C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бухгалтерского учета и отчетности</w:t>
            </w:r>
          </w:p>
        </w:tc>
        <w:tc>
          <w:tcPr>
            <w:tcW w:w="12514" w:type="dxa"/>
            <w:gridSpan w:val="5"/>
            <w:vAlign w:val="center"/>
          </w:tcPr>
          <w:p w14:paraId="063B85CC" w14:textId="77777777" w:rsidR="008B0CA2" w:rsidRPr="00063DF1" w:rsidRDefault="008B0CA2" w:rsidP="00DB70BA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8B0CA2" w:rsidRPr="00AF49A3" w14:paraId="058B1D01" w14:textId="77777777" w:rsidTr="00975BDD">
        <w:trPr>
          <w:jc w:val="center"/>
        </w:trPr>
        <w:tc>
          <w:tcPr>
            <w:tcW w:w="3049" w:type="dxa"/>
            <w:vAlign w:val="center"/>
          </w:tcPr>
          <w:p w14:paraId="78602A94" w14:textId="77777777" w:rsidR="008B0CA2" w:rsidRPr="008B0CA2" w:rsidRDefault="008B0CA2" w:rsidP="008B0C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расчету заработной платы</w:t>
            </w:r>
          </w:p>
        </w:tc>
        <w:tc>
          <w:tcPr>
            <w:tcW w:w="12514" w:type="dxa"/>
            <w:gridSpan w:val="5"/>
            <w:vAlign w:val="center"/>
          </w:tcPr>
          <w:p w14:paraId="1C4E5E7A" w14:textId="77777777" w:rsidR="008B0CA2" w:rsidRPr="00063DF1" w:rsidRDefault="008B0CA2" w:rsidP="00DB70BA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</w:tbl>
    <w:p w14:paraId="44E4690F" w14:textId="77777777" w:rsidR="00DB70BA" w:rsidRDefault="00DB70BA" w:rsidP="00DB70BA"/>
    <w:p w14:paraId="099F390C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8B0CA2">
        <w:rPr>
          <w:rStyle w:val="a9"/>
        </w:rPr>
        <w:t>14.04.2022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3C5C379C" w14:textId="77777777" w:rsidR="0065289A" w:rsidRDefault="0065289A" w:rsidP="009A1326">
      <w:pPr>
        <w:rPr>
          <w:sz w:val="18"/>
          <w:szCs w:val="18"/>
          <w:lang w:val="en-US"/>
        </w:rPr>
      </w:pPr>
    </w:p>
    <w:p w14:paraId="098A0BC5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8C40" w14:textId="77777777" w:rsidR="008A090D" w:rsidRDefault="008A090D" w:rsidP="008B0CA2">
      <w:r>
        <w:separator/>
      </w:r>
    </w:p>
  </w:endnote>
  <w:endnote w:type="continuationSeparator" w:id="0">
    <w:p w14:paraId="389BA6DC" w14:textId="77777777" w:rsidR="008A090D" w:rsidRDefault="008A090D" w:rsidP="008B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3519" w14:textId="77777777" w:rsidR="008A090D" w:rsidRDefault="008A090D" w:rsidP="008B0CA2">
      <w:r>
        <w:separator/>
      </w:r>
    </w:p>
  </w:footnote>
  <w:footnote w:type="continuationSeparator" w:id="0">
    <w:p w14:paraId="4A27E667" w14:textId="77777777" w:rsidR="008A090D" w:rsidRDefault="008A090D" w:rsidP="008B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Испытательная лаборатория Общества с ограниченной ответственностью Консультационный Центр &quot;ПОИСК&quot;; 115280, г.Москва, 1-й Автозаводский пр-д, д.4, корп.1; тел. 8(495) 784-63-16; e-mail: info@ukcpoisk.ru"/>
    <w:docVar w:name="att_org_name" w:val="Общество с ограниченной ответственностью Консультационный Центр «ПОИСК» (ООО КЦ «ПОИСК»); 115280, г.Москва, 1-й Автозаводский пр-д, д.4, корп.1"/>
    <w:docVar w:name="att_org_reg_date" w:val="31.01.2017"/>
    <w:docVar w:name="att_org_reg_num" w:val="442"/>
    <w:docVar w:name="boss_fio" w:val="Матвеева Сания Ривкатовна"/>
    <w:docVar w:name="ceh_info" w:val=" Общество с ограниченной ответственностью &quot;Медицинская компания &quot;Заботливый доктор&quot; "/>
    <w:docVar w:name="doc_type" w:val="6"/>
    <w:docVar w:name="fill_date" w:val="14.04.2022"/>
    <w:docVar w:name="org_guid" w:val="623C879ADA6B4888B4EE9808B1B3CFBE"/>
    <w:docVar w:name="org_id" w:val="134"/>
    <w:docVar w:name="org_name" w:val="     "/>
    <w:docVar w:name="pers_guids" w:val="BEA4469E8F4F4D83AEB9C837EC9D63C4@131-853-747 60~2451A32CB9644082BFCEF8653E49BF1B@121-398-280 48"/>
    <w:docVar w:name="pers_snils" w:val="BEA4469E8F4F4D83AEB9C837EC9D63C4@131-853-747 60~2451A32CB9644082BFCEF8653E49BF1B@121-398-280 48"/>
    <w:docVar w:name="podr_id" w:val="org_134"/>
    <w:docVar w:name="pred_dolg" w:val="Заместитель генерального директора"/>
    <w:docVar w:name="pred_fio" w:val="Аширова И.З."/>
    <w:docVar w:name="rbtd_adr" w:val="     "/>
    <w:docVar w:name="rbtd_name" w:val="Общество с ограниченной ответственностью &quot;Медицинская компания &quot;Заботливый доктор&quot;"/>
    <w:docVar w:name="sv_docs" w:val="1"/>
  </w:docVars>
  <w:rsids>
    <w:rsidRoot w:val="008B0CA2"/>
    <w:rsid w:val="0002033E"/>
    <w:rsid w:val="00056BFC"/>
    <w:rsid w:val="0007122E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223F4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A090D"/>
    <w:rsid w:val="008B0CA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DAB14"/>
  <w15:chartTrackingRefBased/>
  <w15:docId w15:val="{3DDB65A1-0ED9-47AC-8A75-ED77D8D8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B0C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B0CA2"/>
    <w:rPr>
      <w:sz w:val="24"/>
    </w:rPr>
  </w:style>
  <w:style w:type="paragraph" w:styleId="ad">
    <w:name w:val="footer"/>
    <w:basedOn w:val="a"/>
    <w:link w:val="ae"/>
    <w:rsid w:val="008B0C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B0C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Admin</dc:creator>
  <cp:keywords/>
  <dc:description/>
  <cp:lastModifiedBy>Зарипова Ляйсан Саматовна (Охрана труда)</cp:lastModifiedBy>
  <cp:revision>2</cp:revision>
  <dcterms:created xsi:type="dcterms:W3CDTF">2024-07-10T12:23:00Z</dcterms:created>
  <dcterms:modified xsi:type="dcterms:W3CDTF">2024-07-10T12:23:00Z</dcterms:modified>
</cp:coreProperties>
</file>